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33E" w:rsidRDefault="00A3233E" w:rsidP="00A3233E">
      <w:pPr>
        <w:widowControl w:val="0"/>
        <w:autoSpaceDE w:val="0"/>
        <w:autoSpaceDN w:val="0"/>
        <w:adjustRightInd w:val="0"/>
        <w:spacing w:after="0" w:line="240" w:lineRule="auto"/>
        <w:rPr>
          <w:rFonts w:ascii="Nordelbica Medium" w:hAnsi="Nordelbica Medium" w:cs="Arial"/>
          <w:sz w:val="22"/>
          <w:szCs w:val="22"/>
        </w:rPr>
      </w:pPr>
    </w:p>
    <w:p w:rsidR="00A3233E" w:rsidRDefault="00A3233E" w:rsidP="00A3233E">
      <w:pPr>
        <w:widowControl w:val="0"/>
        <w:autoSpaceDE w:val="0"/>
        <w:autoSpaceDN w:val="0"/>
        <w:adjustRightInd w:val="0"/>
        <w:spacing w:after="0" w:line="240" w:lineRule="auto"/>
        <w:rPr>
          <w:rFonts w:ascii="Nordelbica Medium" w:hAnsi="Nordelbica Medium" w:cs="Arial"/>
          <w:sz w:val="22"/>
          <w:szCs w:val="22"/>
        </w:rPr>
      </w:pPr>
    </w:p>
    <w:p w:rsidR="00A3233E" w:rsidRDefault="00A3233E" w:rsidP="00A3233E">
      <w:pPr>
        <w:widowControl w:val="0"/>
        <w:autoSpaceDE w:val="0"/>
        <w:autoSpaceDN w:val="0"/>
        <w:adjustRightInd w:val="0"/>
        <w:spacing w:after="0" w:line="240" w:lineRule="auto"/>
        <w:rPr>
          <w:rFonts w:ascii="Nordelbica Medium" w:hAnsi="Nordelbica Medium" w:cs="Arial"/>
          <w:sz w:val="22"/>
          <w:szCs w:val="22"/>
        </w:rPr>
      </w:pPr>
    </w:p>
    <w:p w:rsidR="00A3233E" w:rsidRDefault="00A3233E" w:rsidP="00A3233E">
      <w:pPr>
        <w:widowControl w:val="0"/>
        <w:autoSpaceDE w:val="0"/>
        <w:autoSpaceDN w:val="0"/>
        <w:adjustRightInd w:val="0"/>
        <w:spacing w:after="0" w:line="240" w:lineRule="auto"/>
        <w:rPr>
          <w:rFonts w:ascii="Nordelbica Medium" w:hAnsi="Nordelbica Medium" w:cs="Arial"/>
          <w:sz w:val="22"/>
          <w:szCs w:val="22"/>
        </w:rPr>
      </w:pPr>
    </w:p>
    <w:p w:rsidR="00A3233E" w:rsidRPr="00A3233E" w:rsidRDefault="00A3233E" w:rsidP="00A3233E">
      <w:pPr>
        <w:widowControl w:val="0"/>
        <w:autoSpaceDE w:val="0"/>
        <w:autoSpaceDN w:val="0"/>
        <w:adjustRightInd w:val="0"/>
        <w:spacing w:after="0" w:line="240" w:lineRule="auto"/>
        <w:rPr>
          <w:rFonts w:ascii="Nordelbica Medium" w:hAnsi="Nordelbica Medium" w:cs="Arial"/>
          <w:sz w:val="22"/>
          <w:szCs w:val="22"/>
        </w:rPr>
      </w:pPr>
    </w:p>
    <w:p w:rsidR="00A3233E" w:rsidRPr="00A3233E" w:rsidRDefault="00A3233E" w:rsidP="00A3233E">
      <w:pPr>
        <w:widowControl w:val="0"/>
        <w:autoSpaceDE w:val="0"/>
        <w:autoSpaceDN w:val="0"/>
        <w:adjustRightInd w:val="0"/>
        <w:spacing w:after="0" w:line="240" w:lineRule="auto"/>
        <w:rPr>
          <w:rFonts w:ascii="Nordelbica Bold" w:hAnsi="Nordelbica Bold" w:cs="Arial"/>
          <w:sz w:val="28"/>
          <w:szCs w:val="22"/>
        </w:rPr>
      </w:pPr>
      <w:r w:rsidRPr="00A3233E">
        <w:rPr>
          <w:rFonts w:ascii="Nordelbica Bold" w:hAnsi="Nordelbica Bold" w:cs="Arial"/>
          <w:sz w:val="28"/>
          <w:szCs w:val="22"/>
        </w:rPr>
        <w:t>Einwilligungserklärung</w:t>
      </w:r>
    </w:p>
    <w:p w:rsidR="00A3233E" w:rsidRDefault="00A3233E" w:rsidP="00A3233E">
      <w:pPr>
        <w:widowControl w:val="0"/>
        <w:autoSpaceDE w:val="0"/>
        <w:autoSpaceDN w:val="0"/>
        <w:adjustRightInd w:val="0"/>
        <w:spacing w:after="80" w:line="300" w:lineRule="exact"/>
        <w:rPr>
          <w:rFonts w:ascii="Nordelbica Medium" w:hAnsi="Nordelbica Medium" w:cs="Arial"/>
          <w:sz w:val="22"/>
          <w:szCs w:val="22"/>
        </w:rPr>
      </w:pPr>
    </w:p>
    <w:p w:rsidR="00A3233E" w:rsidRPr="00A3233E" w:rsidRDefault="00A3233E" w:rsidP="00A3233E">
      <w:pPr>
        <w:widowControl w:val="0"/>
        <w:autoSpaceDE w:val="0"/>
        <w:autoSpaceDN w:val="0"/>
        <w:adjustRightInd w:val="0"/>
        <w:spacing w:after="80" w:line="300" w:lineRule="exact"/>
        <w:rPr>
          <w:rFonts w:ascii="Nordelbica Medium" w:hAnsi="Nordelbica Medium" w:cs="Arial"/>
          <w:sz w:val="22"/>
          <w:szCs w:val="22"/>
        </w:rPr>
      </w:pPr>
      <w:r w:rsidRPr="00A3233E">
        <w:rPr>
          <w:rFonts w:ascii="Nordelbica Medium" w:hAnsi="Nordelbica Medium" w:cs="Arial"/>
          <w:sz w:val="22"/>
          <w:szCs w:val="22"/>
        </w:rPr>
        <w:t xml:space="preserve">Ich bin damit einverstanden, dass der Ev.-Luth. Kirchenkreis Schleswig-Flensburg meine Daten </w:t>
      </w:r>
      <w:r>
        <w:rPr>
          <w:rFonts w:ascii="Nordelbica Medium" w:hAnsi="Nordelbica Medium" w:cs="Arial"/>
          <w:sz w:val="22"/>
          <w:szCs w:val="22"/>
        </w:rPr>
        <w:br/>
      </w:r>
      <w:r w:rsidRPr="00A3233E">
        <w:rPr>
          <w:rFonts w:ascii="Nordelbica Medium" w:hAnsi="Nordelbica Medium" w:cs="Arial"/>
          <w:sz w:val="22"/>
          <w:szCs w:val="22"/>
        </w:rPr>
        <w:t>erhebt, verarbeitet und nutzt, um mir Informationen über das kirchliche Leben im Raum Schleswig-Flensburg zu senden. Diese Informationen beziehen sich entweder auf meinen Arbeits- / Intere</w:t>
      </w:r>
      <w:r w:rsidRPr="00A3233E">
        <w:rPr>
          <w:rFonts w:ascii="Nordelbica Medium" w:hAnsi="Nordelbica Medium" w:cs="Arial"/>
          <w:sz w:val="22"/>
          <w:szCs w:val="22"/>
        </w:rPr>
        <w:t>s</w:t>
      </w:r>
      <w:r w:rsidRPr="00A3233E">
        <w:rPr>
          <w:rFonts w:ascii="Nordelbica Medium" w:hAnsi="Nordelbica Medium" w:cs="Arial"/>
          <w:sz w:val="22"/>
          <w:szCs w:val="22"/>
        </w:rPr>
        <w:t>sensbereich oder sind allgemeiner Art, wie zum Beispiel die Kirchenkreispost oder eine Einladung zum Jahresempfang oder Einladungen zu anderen Veranstaltungen.</w:t>
      </w:r>
      <w:r>
        <w:rPr>
          <w:rFonts w:ascii="Nordelbica Medium" w:hAnsi="Nordelbica Medium" w:cs="Arial"/>
          <w:sz w:val="22"/>
          <w:szCs w:val="22"/>
        </w:rPr>
        <w:br/>
      </w:r>
    </w:p>
    <w:p w:rsidR="00A3233E" w:rsidRPr="00A3233E" w:rsidRDefault="00A3233E" w:rsidP="00A3233E">
      <w:pPr>
        <w:widowControl w:val="0"/>
        <w:autoSpaceDE w:val="0"/>
        <w:autoSpaceDN w:val="0"/>
        <w:adjustRightInd w:val="0"/>
        <w:spacing w:after="80" w:line="300" w:lineRule="exact"/>
        <w:rPr>
          <w:rFonts w:ascii="Nordelbica Medium" w:hAnsi="Nordelbica Medium" w:cs="Arial"/>
          <w:sz w:val="22"/>
          <w:szCs w:val="22"/>
        </w:rPr>
      </w:pPr>
      <w:r w:rsidRPr="00A3233E">
        <w:rPr>
          <w:rFonts w:ascii="Nordelbica Medium" w:hAnsi="Nordelbica Medium" w:cs="Arial"/>
          <w:sz w:val="22"/>
          <w:szCs w:val="22"/>
        </w:rPr>
        <w:t>Ich bin darauf hingewiesen worden, dass die im Rahmen der vorstehend genannten Zwecke erh</w:t>
      </w:r>
      <w:r w:rsidRPr="00A3233E">
        <w:rPr>
          <w:rFonts w:ascii="Nordelbica Medium" w:hAnsi="Nordelbica Medium" w:cs="Arial"/>
          <w:sz w:val="22"/>
          <w:szCs w:val="22"/>
        </w:rPr>
        <w:t>o</w:t>
      </w:r>
      <w:r w:rsidRPr="00A3233E">
        <w:rPr>
          <w:rFonts w:ascii="Nordelbica Medium" w:hAnsi="Nordelbica Medium" w:cs="Arial"/>
          <w:sz w:val="22"/>
          <w:szCs w:val="22"/>
        </w:rPr>
        <w:t>benen persönlichen Daten meiner Person unter Beachtung des Datenschutzgesetzes erhoben, ve</w:t>
      </w:r>
      <w:r w:rsidRPr="00A3233E">
        <w:rPr>
          <w:rFonts w:ascii="Nordelbica Medium" w:hAnsi="Nordelbica Medium" w:cs="Arial"/>
          <w:sz w:val="22"/>
          <w:szCs w:val="22"/>
        </w:rPr>
        <w:t>r</w:t>
      </w:r>
      <w:r w:rsidRPr="00A3233E">
        <w:rPr>
          <w:rFonts w:ascii="Nordelbica Medium" w:hAnsi="Nordelbica Medium" w:cs="Arial"/>
          <w:sz w:val="22"/>
          <w:szCs w:val="22"/>
        </w:rPr>
        <w:t>arbeitet</w:t>
      </w:r>
      <w:r w:rsidR="005D7BAA">
        <w:rPr>
          <w:rFonts w:ascii="Nordelbica Medium" w:hAnsi="Nordelbica Medium" w:cs="Arial"/>
          <w:sz w:val="22"/>
          <w:szCs w:val="22"/>
        </w:rPr>
        <w:t xml:space="preserve"> und</w:t>
      </w:r>
      <w:r w:rsidRPr="00A3233E">
        <w:rPr>
          <w:rFonts w:ascii="Nordelbica Medium" w:hAnsi="Nordelbica Medium" w:cs="Arial"/>
          <w:sz w:val="22"/>
          <w:szCs w:val="22"/>
        </w:rPr>
        <w:t xml:space="preserve"> genutzt werden. </w:t>
      </w:r>
      <w:r>
        <w:rPr>
          <w:rFonts w:ascii="Nordelbica Medium" w:hAnsi="Nordelbica Medium" w:cs="Arial"/>
          <w:sz w:val="22"/>
          <w:szCs w:val="22"/>
        </w:rPr>
        <w:br/>
      </w:r>
    </w:p>
    <w:p w:rsidR="00A3233E" w:rsidRPr="00A3233E" w:rsidRDefault="00A3233E" w:rsidP="00A3233E">
      <w:pPr>
        <w:widowControl w:val="0"/>
        <w:autoSpaceDE w:val="0"/>
        <w:autoSpaceDN w:val="0"/>
        <w:adjustRightInd w:val="0"/>
        <w:spacing w:after="80" w:line="300" w:lineRule="exact"/>
        <w:rPr>
          <w:rFonts w:ascii="Nordelbica Medium" w:hAnsi="Nordelbica Medium" w:cs="Arial"/>
          <w:sz w:val="22"/>
          <w:szCs w:val="22"/>
        </w:rPr>
      </w:pPr>
      <w:r w:rsidRPr="00A3233E">
        <w:rPr>
          <w:rFonts w:ascii="Nordelbica Medium" w:hAnsi="Nordelbica Medium" w:cs="Arial"/>
          <w:sz w:val="22"/>
          <w:szCs w:val="22"/>
        </w:rPr>
        <w:t>Ich bin zudem darauf hingewiesen worden, dass ich mein Einverständnis ohne für mich nachteil</w:t>
      </w:r>
      <w:r w:rsidRPr="00A3233E">
        <w:rPr>
          <w:rFonts w:ascii="Nordelbica Medium" w:hAnsi="Nordelbica Medium" w:cs="Arial"/>
          <w:sz w:val="22"/>
          <w:szCs w:val="22"/>
        </w:rPr>
        <w:t>i</w:t>
      </w:r>
      <w:r w:rsidRPr="00A3233E">
        <w:rPr>
          <w:rFonts w:ascii="Nordelbica Medium" w:hAnsi="Nordelbica Medium" w:cs="Arial"/>
          <w:sz w:val="22"/>
          <w:szCs w:val="22"/>
        </w:rPr>
        <w:t xml:space="preserve">ge Folgen verweigern bzw. jederzeit mit Wirkung für die Zukunft widerrufen kann. </w:t>
      </w:r>
      <w:r>
        <w:rPr>
          <w:rFonts w:ascii="Nordelbica Medium" w:hAnsi="Nordelbica Medium" w:cs="Arial"/>
          <w:sz w:val="22"/>
          <w:szCs w:val="22"/>
        </w:rPr>
        <w:br/>
      </w:r>
    </w:p>
    <w:p w:rsidR="00A3233E" w:rsidRPr="00A3233E" w:rsidRDefault="00A3233E" w:rsidP="00A3233E">
      <w:pPr>
        <w:widowControl w:val="0"/>
        <w:autoSpaceDE w:val="0"/>
        <w:autoSpaceDN w:val="0"/>
        <w:adjustRightInd w:val="0"/>
        <w:spacing w:after="80" w:line="300" w:lineRule="exact"/>
        <w:rPr>
          <w:rFonts w:ascii="Nordelbica Medium" w:hAnsi="Nordelbica Medium" w:cs="Arial"/>
          <w:sz w:val="22"/>
          <w:szCs w:val="22"/>
        </w:rPr>
      </w:pPr>
      <w:r>
        <w:rPr>
          <w:rFonts w:ascii="Nordelbica Medium" w:hAnsi="Nordelbica Medium" w:cs="Arial"/>
          <w:sz w:val="22"/>
          <w:szCs w:val="22"/>
        </w:rPr>
        <w:t>Meine Widerruf</w:t>
      </w:r>
      <w:r w:rsidRPr="00A3233E">
        <w:rPr>
          <w:rFonts w:ascii="Nordelbica Medium" w:hAnsi="Nordelbica Medium" w:cs="Arial"/>
          <w:sz w:val="22"/>
          <w:szCs w:val="22"/>
        </w:rPr>
        <w:t xml:space="preserve">erklärung werde ich richten an: Kirchenkreisverwaltung des Ev.-Luth. Kirchenkreises Schleswig-Flensburg, </w:t>
      </w:r>
      <w:proofErr w:type="spellStart"/>
      <w:r w:rsidRPr="00A3233E">
        <w:rPr>
          <w:rFonts w:ascii="Nordelbica Medium" w:hAnsi="Nordelbica Medium" w:cs="Arial"/>
          <w:sz w:val="22"/>
          <w:szCs w:val="22"/>
        </w:rPr>
        <w:t>Norderdomstr</w:t>
      </w:r>
      <w:proofErr w:type="spellEnd"/>
      <w:r w:rsidRPr="00A3233E">
        <w:rPr>
          <w:rFonts w:ascii="Nordelbica Medium" w:hAnsi="Nordelbica Medium" w:cs="Arial"/>
          <w:sz w:val="22"/>
          <w:szCs w:val="22"/>
        </w:rPr>
        <w:t>. 15, 24837 Schleswig.</w:t>
      </w:r>
      <w:r>
        <w:rPr>
          <w:rFonts w:ascii="Nordelbica Medium" w:hAnsi="Nordelbica Medium" w:cs="Arial"/>
          <w:sz w:val="22"/>
          <w:szCs w:val="22"/>
        </w:rPr>
        <w:br/>
      </w:r>
    </w:p>
    <w:p w:rsidR="00A3233E" w:rsidRPr="00A3233E" w:rsidRDefault="00A3233E" w:rsidP="00A3233E">
      <w:pPr>
        <w:widowControl w:val="0"/>
        <w:autoSpaceDE w:val="0"/>
        <w:autoSpaceDN w:val="0"/>
        <w:adjustRightInd w:val="0"/>
        <w:spacing w:after="80" w:line="300" w:lineRule="exact"/>
        <w:rPr>
          <w:rFonts w:ascii="Nordelbica Medium" w:hAnsi="Nordelbica Medium" w:cs="Arial"/>
          <w:sz w:val="22"/>
          <w:szCs w:val="22"/>
        </w:rPr>
      </w:pPr>
      <w:r w:rsidRPr="00A3233E">
        <w:rPr>
          <w:rFonts w:ascii="Nordelbica Medium" w:hAnsi="Nordelbica Medium" w:cs="Arial"/>
          <w:sz w:val="22"/>
          <w:szCs w:val="22"/>
        </w:rPr>
        <w:t>Der Ev.-Luth. Kirchenkreis Schleswig-Flensburg verpflichtet sich, die Daten nicht an Dritte weiter</w:t>
      </w:r>
      <w:r w:rsidR="0004637A">
        <w:rPr>
          <w:rFonts w:ascii="Nordelbica Medium" w:hAnsi="Nordelbica Medium" w:cs="Arial"/>
          <w:sz w:val="22"/>
          <w:szCs w:val="22"/>
        </w:rPr>
        <w:t>-</w:t>
      </w:r>
      <w:r w:rsidRPr="00A3233E">
        <w:rPr>
          <w:rFonts w:ascii="Nordelbica Medium" w:hAnsi="Nordelbica Medium" w:cs="Arial"/>
          <w:sz w:val="22"/>
          <w:szCs w:val="22"/>
        </w:rPr>
        <w:t xml:space="preserve">zugeben. </w:t>
      </w:r>
    </w:p>
    <w:p w:rsidR="00A3233E" w:rsidRPr="00A3233E" w:rsidRDefault="00A3233E" w:rsidP="00A3233E">
      <w:pPr>
        <w:widowControl w:val="0"/>
        <w:autoSpaceDE w:val="0"/>
        <w:autoSpaceDN w:val="0"/>
        <w:adjustRightInd w:val="0"/>
        <w:spacing w:after="80" w:line="300" w:lineRule="exact"/>
        <w:rPr>
          <w:rFonts w:ascii="Nordelbica Medium" w:hAnsi="Nordelbica Medium" w:cs="Arial"/>
          <w:sz w:val="22"/>
          <w:szCs w:val="22"/>
        </w:rPr>
      </w:pPr>
    </w:p>
    <w:p w:rsidR="00A3233E" w:rsidRPr="00A3233E" w:rsidRDefault="00A3233E" w:rsidP="00A3233E">
      <w:pPr>
        <w:widowControl w:val="0"/>
        <w:autoSpaceDE w:val="0"/>
        <w:autoSpaceDN w:val="0"/>
        <w:adjustRightInd w:val="0"/>
        <w:spacing w:line="300" w:lineRule="exact"/>
        <w:rPr>
          <w:rFonts w:ascii="Nordelbica Medium" w:hAnsi="Nordelbica Medium" w:cs="Arial"/>
          <w:sz w:val="22"/>
          <w:szCs w:val="22"/>
        </w:rPr>
      </w:pPr>
      <w:r w:rsidRPr="00A3233E">
        <w:rPr>
          <w:rFonts w:ascii="Nordelbica Medium" w:hAnsi="Nordelbica Medium" w:cs="Arial"/>
          <w:sz w:val="22"/>
          <w:szCs w:val="22"/>
        </w:rPr>
        <w:t>Name (in Druckbuchstaben)*: ______________________________________________</w:t>
      </w:r>
    </w:p>
    <w:p w:rsidR="00A3233E" w:rsidRPr="00A3233E" w:rsidRDefault="00A3233E" w:rsidP="00A3233E">
      <w:pPr>
        <w:widowControl w:val="0"/>
        <w:autoSpaceDE w:val="0"/>
        <w:autoSpaceDN w:val="0"/>
        <w:adjustRightInd w:val="0"/>
        <w:spacing w:line="300" w:lineRule="exact"/>
        <w:rPr>
          <w:rFonts w:ascii="Nordelbica Medium" w:hAnsi="Nordelbica Medium" w:cs="Arial"/>
          <w:sz w:val="22"/>
          <w:szCs w:val="22"/>
        </w:rPr>
      </w:pPr>
      <w:r w:rsidRPr="00A3233E">
        <w:rPr>
          <w:rFonts w:ascii="Nordelbica Medium" w:hAnsi="Nordelbica Medium" w:cs="Arial"/>
          <w:sz w:val="22"/>
          <w:szCs w:val="22"/>
        </w:rPr>
        <w:t>Adresse (in Druckbuchstaben)*: ____________________________________________</w:t>
      </w:r>
    </w:p>
    <w:p w:rsidR="00A3233E" w:rsidRPr="00A3233E" w:rsidRDefault="00A3233E" w:rsidP="00A3233E">
      <w:pPr>
        <w:widowControl w:val="0"/>
        <w:autoSpaceDE w:val="0"/>
        <w:autoSpaceDN w:val="0"/>
        <w:adjustRightInd w:val="0"/>
        <w:spacing w:line="300" w:lineRule="exact"/>
        <w:rPr>
          <w:rFonts w:ascii="Nordelbica Medium" w:hAnsi="Nordelbica Medium" w:cs="Arial"/>
          <w:sz w:val="22"/>
          <w:szCs w:val="22"/>
        </w:rPr>
      </w:pPr>
      <w:r w:rsidRPr="00A3233E">
        <w:rPr>
          <w:rFonts w:ascii="Nordelbica Medium" w:hAnsi="Nordelbica Medium" w:cs="Arial"/>
          <w:sz w:val="22"/>
          <w:szCs w:val="22"/>
        </w:rPr>
        <w:t>_______________________________________________________</w:t>
      </w:r>
      <w:r>
        <w:rPr>
          <w:rFonts w:ascii="Nordelbica Medium" w:hAnsi="Nordelbica Medium" w:cs="Arial"/>
          <w:sz w:val="22"/>
          <w:szCs w:val="22"/>
        </w:rPr>
        <w:t>__</w:t>
      </w:r>
      <w:r w:rsidRPr="00A3233E">
        <w:rPr>
          <w:rFonts w:ascii="Nordelbica Medium" w:hAnsi="Nordelbica Medium" w:cs="Arial"/>
          <w:sz w:val="22"/>
          <w:szCs w:val="22"/>
        </w:rPr>
        <w:t>_______________</w:t>
      </w:r>
    </w:p>
    <w:p w:rsidR="00A3233E" w:rsidRPr="00A3233E" w:rsidRDefault="00A3233E" w:rsidP="00A3233E">
      <w:pPr>
        <w:widowControl w:val="0"/>
        <w:autoSpaceDE w:val="0"/>
        <w:autoSpaceDN w:val="0"/>
        <w:adjustRightInd w:val="0"/>
        <w:spacing w:line="300" w:lineRule="exact"/>
        <w:rPr>
          <w:rFonts w:ascii="Nordelbica Medium" w:hAnsi="Nordelbica Medium" w:cs="Arial"/>
          <w:sz w:val="22"/>
          <w:szCs w:val="22"/>
        </w:rPr>
      </w:pPr>
    </w:p>
    <w:p w:rsidR="00A3233E" w:rsidRPr="00A3233E" w:rsidRDefault="00A3233E" w:rsidP="00A3233E">
      <w:pPr>
        <w:widowControl w:val="0"/>
        <w:autoSpaceDE w:val="0"/>
        <w:autoSpaceDN w:val="0"/>
        <w:adjustRightInd w:val="0"/>
        <w:spacing w:line="300" w:lineRule="exact"/>
        <w:rPr>
          <w:rFonts w:ascii="Nordelbica Medium" w:hAnsi="Nordelbica Medium" w:cs="Arial"/>
          <w:sz w:val="22"/>
          <w:szCs w:val="22"/>
        </w:rPr>
      </w:pPr>
      <w:r w:rsidRPr="00A3233E">
        <w:rPr>
          <w:rFonts w:ascii="Nordelbica Medium" w:hAnsi="Nordelbica Medium" w:cs="Arial"/>
          <w:sz w:val="22"/>
          <w:szCs w:val="22"/>
        </w:rPr>
        <w:t>E-Mail (in Druckbuchstaben): ___________________________</w:t>
      </w:r>
      <w:r>
        <w:rPr>
          <w:rFonts w:ascii="Nordelbica Medium" w:hAnsi="Nordelbica Medium" w:cs="Arial"/>
          <w:sz w:val="22"/>
          <w:szCs w:val="22"/>
        </w:rPr>
        <w:t>_</w:t>
      </w:r>
      <w:r w:rsidRPr="00A3233E">
        <w:rPr>
          <w:rFonts w:ascii="Nordelbica Medium" w:hAnsi="Nordelbica Medium" w:cs="Arial"/>
          <w:sz w:val="22"/>
          <w:szCs w:val="22"/>
        </w:rPr>
        <w:t>___________________</w:t>
      </w:r>
    </w:p>
    <w:p w:rsidR="00A3233E" w:rsidRPr="00A3233E" w:rsidRDefault="00A3233E" w:rsidP="00A3233E">
      <w:pPr>
        <w:widowControl w:val="0"/>
        <w:autoSpaceDE w:val="0"/>
        <w:autoSpaceDN w:val="0"/>
        <w:adjustRightInd w:val="0"/>
        <w:spacing w:line="300" w:lineRule="exact"/>
        <w:rPr>
          <w:rFonts w:ascii="Nordelbica Medium" w:hAnsi="Nordelbica Medium" w:cs="Arial"/>
          <w:sz w:val="22"/>
          <w:szCs w:val="22"/>
        </w:rPr>
      </w:pPr>
      <w:r w:rsidRPr="00A3233E">
        <w:rPr>
          <w:rFonts w:ascii="Nordelbica Medium" w:hAnsi="Nordelbica Medium" w:cs="Arial"/>
          <w:sz w:val="22"/>
          <w:szCs w:val="22"/>
        </w:rPr>
        <w:t>Telefonnummer (Festnetz und / oder mobil): __________________________________</w:t>
      </w:r>
    </w:p>
    <w:p w:rsidR="00A3233E" w:rsidRDefault="00A3233E" w:rsidP="00A3233E">
      <w:pPr>
        <w:widowControl w:val="0"/>
        <w:autoSpaceDE w:val="0"/>
        <w:autoSpaceDN w:val="0"/>
        <w:adjustRightInd w:val="0"/>
        <w:spacing w:line="300" w:lineRule="exact"/>
        <w:rPr>
          <w:rFonts w:ascii="Nordelbica Medium" w:hAnsi="Nordelbica Medium" w:cs="Arial"/>
          <w:sz w:val="22"/>
          <w:szCs w:val="22"/>
        </w:rPr>
      </w:pPr>
    </w:p>
    <w:p w:rsidR="0004637A" w:rsidRPr="0004637A" w:rsidRDefault="00A3233E" w:rsidP="00A3233E">
      <w:pPr>
        <w:widowControl w:val="0"/>
        <w:autoSpaceDE w:val="0"/>
        <w:autoSpaceDN w:val="0"/>
        <w:adjustRightInd w:val="0"/>
        <w:spacing w:line="300" w:lineRule="exact"/>
        <w:rPr>
          <w:rFonts w:ascii="Nordelbica Medium" w:hAnsi="Nordelbica Medium" w:cs="Arial"/>
          <w:spacing w:val="-4"/>
          <w:sz w:val="22"/>
          <w:szCs w:val="22"/>
        </w:rPr>
      </w:pPr>
      <w:r w:rsidRPr="0004637A">
        <w:rPr>
          <w:rFonts w:ascii="Nordelbica Medium" w:hAnsi="Nordelbica Medium" w:cs="Arial"/>
          <w:spacing w:val="-4"/>
          <w:sz w:val="22"/>
          <w:szCs w:val="22"/>
        </w:rPr>
        <w:t>Datum, Unterschrift</w:t>
      </w:r>
      <w:r w:rsidR="0004637A" w:rsidRPr="0004637A">
        <w:rPr>
          <w:rFonts w:ascii="Nordelbica Medium" w:hAnsi="Nordelbica Medium" w:cs="Arial"/>
          <w:spacing w:val="-4"/>
          <w:sz w:val="22"/>
          <w:szCs w:val="22"/>
        </w:rPr>
        <w:t xml:space="preserve"> (bei Kindern / Jugendlichen unter 18 Jahren des / der Erziehungsberechtigten)*</w:t>
      </w:r>
    </w:p>
    <w:p w:rsidR="0004637A" w:rsidRDefault="0004637A" w:rsidP="00A3233E">
      <w:pPr>
        <w:widowControl w:val="0"/>
        <w:autoSpaceDE w:val="0"/>
        <w:autoSpaceDN w:val="0"/>
        <w:adjustRightInd w:val="0"/>
        <w:spacing w:line="300" w:lineRule="exact"/>
        <w:rPr>
          <w:rFonts w:ascii="Nordelbica Medium" w:hAnsi="Nordelbica Medium" w:cs="Arial"/>
          <w:sz w:val="22"/>
          <w:szCs w:val="22"/>
        </w:rPr>
      </w:pPr>
    </w:p>
    <w:p w:rsidR="00A3233E" w:rsidRPr="00A3233E" w:rsidRDefault="00A3233E" w:rsidP="00A3233E">
      <w:pPr>
        <w:widowControl w:val="0"/>
        <w:autoSpaceDE w:val="0"/>
        <w:autoSpaceDN w:val="0"/>
        <w:adjustRightInd w:val="0"/>
        <w:spacing w:line="300" w:lineRule="exact"/>
        <w:rPr>
          <w:rFonts w:ascii="Nordelbica Medium" w:hAnsi="Nordelbica Medium" w:cs="Arial"/>
          <w:sz w:val="22"/>
          <w:szCs w:val="22"/>
        </w:rPr>
      </w:pPr>
      <w:r w:rsidRPr="00A3233E">
        <w:rPr>
          <w:rFonts w:ascii="Nordelbica Medium" w:hAnsi="Nordelbica Medium" w:cs="Arial"/>
          <w:sz w:val="22"/>
          <w:szCs w:val="22"/>
        </w:rPr>
        <w:t>___________________</w:t>
      </w:r>
      <w:r>
        <w:rPr>
          <w:rFonts w:ascii="Nordelbica Medium" w:hAnsi="Nordelbica Medium" w:cs="Arial"/>
          <w:sz w:val="22"/>
          <w:szCs w:val="22"/>
        </w:rPr>
        <w:t>_</w:t>
      </w:r>
      <w:r w:rsidRPr="00A3233E">
        <w:rPr>
          <w:rFonts w:ascii="Nordelbica Medium" w:hAnsi="Nordelbica Medium" w:cs="Arial"/>
          <w:sz w:val="22"/>
          <w:szCs w:val="22"/>
        </w:rPr>
        <w:t>__________________________________</w:t>
      </w:r>
      <w:r w:rsidR="0004637A">
        <w:rPr>
          <w:rFonts w:ascii="Nordelbica Medium" w:hAnsi="Nordelbica Medium" w:cs="Arial"/>
          <w:sz w:val="22"/>
          <w:szCs w:val="22"/>
        </w:rPr>
        <w:t>__________________</w:t>
      </w:r>
    </w:p>
    <w:p w:rsidR="00A3233E" w:rsidRPr="00A3233E" w:rsidRDefault="00A3233E" w:rsidP="00A3233E">
      <w:pPr>
        <w:widowControl w:val="0"/>
        <w:autoSpaceDE w:val="0"/>
        <w:autoSpaceDN w:val="0"/>
        <w:adjustRightInd w:val="0"/>
        <w:spacing w:line="300" w:lineRule="exact"/>
        <w:rPr>
          <w:rFonts w:ascii="Nordelbica Medium" w:hAnsi="Nordelbica Medium" w:cs="Arial"/>
          <w:sz w:val="22"/>
          <w:szCs w:val="22"/>
        </w:rPr>
      </w:pPr>
    </w:p>
    <w:p w:rsidR="00A3233E" w:rsidRDefault="00A3233E" w:rsidP="00A3233E">
      <w:pPr>
        <w:widowControl w:val="0"/>
        <w:autoSpaceDE w:val="0"/>
        <w:autoSpaceDN w:val="0"/>
        <w:adjustRightInd w:val="0"/>
        <w:spacing w:after="80" w:line="300" w:lineRule="exact"/>
        <w:rPr>
          <w:rFonts w:ascii="Nordelbica Medium" w:hAnsi="Nordelbica Medium" w:cs="Arial"/>
          <w:sz w:val="22"/>
          <w:szCs w:val="22"/>
        </w:rPr>
      </w:pPr>
    </w:p>
    <w:p w:rsidR="000055C4" w:rsidRPr="00A3233E" w:rsidRDefault="00A3233E" w:rsidP="00A3233E">
      <w:pPr>
        <w:widowControl w:val="0"/>
        <w:autoSpaceDE w:val="0"/>
        <w:autoSpaceDN w:val="0"/>
        <w:adjustRightInd w:val="0"/>
        <w:spacing w:after="80" w:line="300" w:lineRule="exact"/>
        <w:rPr>
          <w:rFonts w:ascii="Nordelbica Medium" w:hAnsi="Nordelbica Medium" w:cs="Arial"/>
          <w:sz w:val="22"/>
          <w:szCs w:val="22"/>
        </w:rPr>
      </w:pPr>
      <w:r w:rsidRPr="00A3233E">
        <w:rPr>
          <w:rFonts w:ascii="Nordelbica Medium" w:hAnsi="Nordelbica Medium" w:cs="Arial"/>
          <w:sz w:val="22"/>
          <w:szCs w:val="22"/>
        </w:rPr>
        <w:t xml:space="preserve">* = Angabe verpflichtend, alle anderen Angaben sind freiwillig. </w:t>
      </w:r>
    </w:p>
    <w:sectPr w:rsidR="000055C4" w:rsidRPr="00A3233E" w:rsidSect="000055C4">
      <w:pgSz w:w="11900" w:h="16840"/>
      <w:pgMar w:top="1418" w:right="1134" w:bottom="1418" w:left="1418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69C1" w:rsidRDefault="002F69C1">
      <w:r>
        <w:separator/>
      </w:r>
    </w:p>
  </w:endnote>
  <w:endnote w:type="continuationSeparator" w:id="0">
    <w:p w:rsidR="002F69C1" w:rsidRDefault="002F69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tone Sans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Stone Sans Italic"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ordelbica Medium">
    <w:panose1 w:val="02020500000000000000"/>
    <w:charset w:val="00"/>
    <w:family w:val="auto"/>
    <w:notTrueType/>
    <w:pitch w:val="variable"/>
    <w:sig w:usb0="A00002AF" w:usb1="5000205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ordelbica Bold">
    <w:panose1 w:val="00000500000000000000"/>
    <w:charset w:val="00"/>
    <w:family w:val="auto"/>
    <w:notTrueType/>
    <w:pitch w:val="variable"/>
    <w:sig w:usb0="A00002AF" w:usb1="5000205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69C1" w:rsidRDefault="002F69C1">
      <w:r>
        <w:separator/>
      </w:r>
    </w:p>
  </w:footnote>
  <w:footnote w:type="continuationSeparator" w:id="0">
    <w:p w:rsidR="002F69C1" w:rsidRDefault="002F69C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attachedTemplate r:id="rId1"/>
  <w:stylePaneFormatFilter w:val="3F01"/>
  <w:defaultTabStop w:val="708"/>
  <w:autoHyphenation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7650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D3404D"/>
    <w:rsid w:val="000055C4"/>
    <w:rsid w:val="00007C64"/>
    <w:rsid w:val="0004637A"/>
    <w:rsid w:val="000847A8"/>
    <w:rsid w:val="0008654B"/>
    <w:rsid w:val="000A0F7D"/>
    <w:rsid w:val="000B6095"/>
    <w:rsid w:val="0012294F"/>
    <w:rsid w:val="00124B34"/>
    <w:rsid w:val="00143C52"/>
    <w:rsid w:val="001A1CEA"/>
    <w:rsid w:val="001B4905"/>
    <w:rsid w:val="001C078A"/>
    <w:rsid w:val="001C0D64"/>
    <w:rsid w:val="001F5727"/>
    <w:rsid w:val="002A2C1E"/>
    <w:rsid w:val="002C1D80"/>
    <w:rsid w:val="002C3AB2"/>
    <w:rsid w:val="002D0475"/>
    <w:rsid w:val="002F69C1"/>
    <w:rsid w:val="0032589D"/>
    <w:rsid w:val="00354B44"/>
    <w:rsid w:val="00366E94"/>
    <w:rsid w:val="00375C56"/>
    <w:rsid w:val="003B7567"/>
    <w:rsid w:val="003D396C"/>
    <w:rsid w:val="0040325B"/>
    <w:rsid w:val="0041261C"/>
    <w:rsid w:val="00414108"/>
    <w:rsid w:val="00416B17"/>
    <w:rsid w:val="004525CB"/>
    <w:rsid w:val="0046174B"/>
    <w:rsid w:val="0049265A"/>
    <w:rsid w:val="004A3AE0"/>
    <w:rsid w:val="00524AF5"/>
    <w:rsid w:val="00527606"/>
    <w:rsid w:val="00570716"/>
    <w:rsid w:val="005A41FB"/>
    <w:rsid w:val="005D4939"/>
    <w:rsid w:val="005D7BAA"/>
    <w:rsid w:val="005E38A7"/>
    <w:rsid w:val="005F06CA"/>
    <w:rsid w:val="00624EAF"/>
    <w:rsid w:val="00655CB5"/>
    <w:rsid w:val="006A78C0"/>
    <w:rsid w:val="006B19DE"/>
    <w:rsid w:val="006D430C"/>
    <w:rsid w:val="00706C6A"/>
    <w:rsid w:val="00710471"/>
    <w:rsid w:val="007769C4"/>
    <w:rsid w:val="00781E35"/>
    <w:rsid w:val="0079501C"/>
    <w:rsid w:val="007E0A4A"/>
    <w:rsid w:val="007E7825"/>
    <w:rsid w:val="0083438F"/>
    <w:rsid w:val="00836726"/>
    <w:rsid w:val="00883BEE"/>
    <w:rsid w:val="008A40F6"/>
    <w:rsid w:val="008B74FE"/>
    <w:rsid w:val="008E0EB3"/>
    <w:rsid w:val="00907E8D"/>
    <w:rsid w:val="00952D94"/>
    <w:rsid w:val="009E788B"/>
    <w:rsid w:val="009F568A"/>
    <w:rsid w:val="00A3233E"/>
    <w:rsid w:val="00AE1836"/>
    <w:rsid w:val="00B0085C"/>
    <w:rsid w:val="00B00883"/>
    <w:rsid w:val="00B03DAA"/>
    <w:rsid w:val="00B42A96"/>
    <w:rsid w:val="00B4422F"/>
    <w:rsid w:val="00B81AA6"/>
    <w:rsid w:val="00C06737"/>
    <w:rsid w:val="00C11FF1"/>
    <w:rsid w:val="00C347BF"/>
    <w:rsid w:val="00C84BB6"/>
    <w:rsid w:val="00CA2849"/>
    <w:rsid w:val="00CA3B5F"/>
    <w:rsid w:val="00CA56F2"/>
    <w:rsid w:val="00CF62A5"/>
    <w:rsid w:val="00D3404D"/>
    <w:rsid w:val="00D610DB"/>
    <w:rsid w:val="00D61256"/>
    <w:rsid w:val="00D72315"/>
    <w:rsid w:val="00DC29EE"/>
    <w:rsid w:val="00DC785F"/>
    <w:rsid w:val="00E2768C"/>
    <w:rsid w:val="00E32246"/>
    <w:rsid w:val="00EA3C55"/>
    <w:rsid w:val="00EB1933"/>
    <w:rsid w:val="00EB4F0E"/>
    <w:rsid w:val="00EC1661"/>
    <w:rsid w:val="00ED6659"/>
    <w:rsid w:val="00EE1258"/>
    <w:rsid w:val="00F25BFD"/>
    <w:rsid w:val="00FC7313"/>
    <w:rsid w:val="00FD755F"/>
    <w:rsid w:val="00FE00AB"/>
    <w:rsid w:val="00FF5B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>
      <o:colormenu v:ext="edit" strokecolor="none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FB082A"/>
    <w:pPr>
      <w:spacing w:after="120" w:line="300" w:lineRule="auto"/>
    </w:pPr>
    <w:rPr>
      <w:rFonts w:ascii="Verdana" w:hAnsi="Verdana"/>
      <w:sz w:val="24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Predigt">
    <w:name w:val="Predigt"/>
    <w:basedOn w:val="Standard"/>
    <w:rsid w:val="008416CB"/>
    <w:pPr>
      <w:ind w:left="3402"/>
    </w:pPr>
    <w:rPr>
      <w:rFonts w:ascii="Stone Sans" w:hAnsi="Stone Sans"/>
      <w:color w:val="000000"/>
      <w:sz w:val="28"/>
    </w:rPr>
  </w:style>
  <w:style w:type="paragraph" w:customStyle="1" w:styleId="A-5">
    <w:name w:val="A-5"/>
    <w:basedOn w:val="Standard"/>
    <w:rsid w:val="00F16F15"/>
    <w:rPr>
      <w:rFonts w:ascii="Stone Sans" w:hAnsi="Stone Sans"/>
    </w:rPr>
  </w:style>
  <w:style w:type="paragraph" w:customStyle="1" w:styleId="A5kursiv">
    <w:name w:val="A5 kursiv"/>
    <w:basedOn w:val="A-5"/>
    <w:rsid w:val="00DD5CB3"/>
    <w:rPr>
      <w:rFonts w:ascii="Stone Sans Italic" w:hAnsi="Stone Sans Italic"/>
    </w:rPr>
  </w:style>
  <w:style w:type="paragraph" w:styleId="Kopfzeile">
    <w:name w:val="header"/>
    <w:basedOn w:val="Standard"/>
    <w:link w:val="KopfzeileZchn"/>
    <w:rsid w:val="0059539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59539B"/>
    <w:rPr>
      <w:rFonts w:ascii="Verdana" w:hAnsi="Verdana"/>
      <w:sz w:val="24"/>
      <w:lang w:eastAsia="en-US"/>
    </w:rPr>
  </w:style>
  <w:style w:type="paragraph" w:styleId="Fuzeile">
    <w:name w:val="footer"/>
    <w:basedOn w:val="Standard"/>
    <w:link w:val="FuzeileZchn"/>
    <w:rsid w:val="0059539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59539B"/>
    <w:rPr>
      <w:rFonts w:ascii="Verdana" w:hAnsi="Verdana"/>
      <w:sz w:val="24"/>
      <w:lang w:eastAsia="en-US"/>
    </w:rPr>
  </w:style>
  <w:style w:type="character" w:styleId="Hyperlink">
    <w:name w:val="Hyperlink"/>
    <w:basedOn w:val="Absatz-Standardschriftart"/>
    <w:rsid w:val="007E0A4A"/>
    <w:rPr>
      <w:color w:val="0000FF"/>
      <w:u w:val="single"/>
    </w:rPr>
  </w:style>
  <w:style w:type="paragraph" w:styleId="Dokumentstruktur">
    <w:name w:val="Document Map"/>
    <w:basedOn w:val="Standard"/>
    <w:semiHidden/>
    <w:rsid w:val="006A78C0"/>
    <w:pPr>
      <w:shd w:val="clear" w:color="auto" w:fill="000080"/>
    </w:pPr>
    <w:rPr>
      <w:rFonts w:ascii="Tahoma" w:hAnsi="Tahoma" w:cs="Tahoma"/>
      <w:sz w:val="20"/>
    </w:rPr>
  </w:style>
  <w:style w:type="paragraph" w:styleId="Sprechblasentext">
    <w:name w:val="Balloon Text"/>
    <w:basedOn w:val="Standard"/>
    <w:semiHidden/>
    <w:rsid w:val="00EC1661"/>
    <w:rPr>
      <w:rFonts w:ascii="Tahoma" w:hAnsi="Tahoma" w:cs="Tahoma"/>
      <w:sz w:val="16"/>
      <w:szCs w:val="16"/>
    </w:rPr>
  </w:style>
  <w:style w:type="character" w:styleId="Fett">
    <w:name w:val="Strong"/>
    <w:basedOn w:val="Absatz-Standardschriftart"/>
    <w:uiPriority w:val="22"/>
    <w:qFormat/>
    <w:rsid w:val="001C0D64"/>
    <w:rPr>
      <w:b/>
      <w:bCs/>
    </w:rPr>
  </w:style>
  <w:style w:type="character" w:styleId="BesuchterHyperlink">
    <w:name w:val="FollowedHyperlink"/>
    <w:basedOn w:val="Absatz-Standardschriftart"/>
    <w:rsid w:val="00EB4F0E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07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ja%20Pfaff\Desktop\Kirchenkreis\Kirchenkreis%20Schleswig-Flensburg\Logo%20und%20Gestaltung\Vorlagen\Briefpapier_Lenz-Aude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Briefpapier_Lenz-Aude.dotx</Template>
  <TotalTime>0</TotalTime>
  <Pages>1</Pages>
  <Words>239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Friedenskirche Weiche</Company>
  <LinksUpToDate>false</LinksUpToDate>
  <CharactersWithSpaces>1744</CharactersWithSpaces>
  <SharedDoc>false</SharedDoc>
  <HLinks>
    <vt:vector size="6" baseType="variant">
      <vt:variant>
        <vt:i4>4456482</vt:i4>
      </vt:variant>
      <vt:variant>
        <vt:i4>0</vt:i4>
      </vt:variant>
      <vt:variant>
        <vt:i4>0</vt:i4>
      </vt:variant>
      <vt:variant>
        <vt:i4>5</vt:i4>
      </vt:variant>
      <vt:variant>
        <vt:lpwstr>mailto:proepstin@%0Bkirchenkreis-flensburg.de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Anja Pfaff</dc:creator>
  <cp:lastModifiedBy>Anja Pfaff</cp:lastModifiedBy>
  <cp:revision>3</cp:revision>
  <cp:lastPrinted>2009-04-17T08:38:00Z</cp:lastPrinted>
  <dcterms:created xsi:type="dcterms:W3CDTF">2017-04-26T07:47:00Z</dcterms:created>
  <dcterms:modified xsi:type="dcterms:W3CDTF">2017-04-26T09:27:00Z</dcterms:modified>
</cp:coreProperties>
</file>